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0" w:rsidRPr="004D13F5" w:rsidRDefault="00091E50" w:rsidP="004D13F5">
      <w:pPr>
        <w:spacing w:after="0" w:line="240" w:lineRule="auto"/>
        <w:ind w:firstLine="5954"/>
        <w:rPr>
          <w:b/>
        </w:rPr>
      </w:pPr>
      <w:r w:rsidRPr="004D13F5">
        <w:rPr>
          <w:b/>
        </w:rPr>
        <w:t xml:space="preserve">Załącznik Nr </w:t>
      </w:r>
      <w:r>
        <w:rPr>
          <w:b/>
        </w:rPr>
        <w:t>3</w:t>
      </w:r>
      <w:r w:rsidRPr="004D13F5">
        <w:rPr>
          <w:b/>
        </w:rPr>
        <w:t xml:space="preserve"> do siwz</w:t>
      </w:r>
    </w:p>
    <w:p w:rsidR="00091E50" w:rsidRDefault="00091E50" w:rsidP="004D13F5">
      <w:pPr>
        <w:spacing w:after="0" w:line="240" w:lineRule="auto"/>
        <w:ind w:firstLine="5954"/>
      </w:pPr>
      <w:r>
        <w:t>Harmonogram spłaty kredytu</w:t>
      </w:r>
    </w:p>
    <w:p w:rsidR="00091E50" w:rsidRDefault="00091E50" w:rsidP="004D13F5">
      <w:pPr>
        <w:spacing w:after="0" w:line="240" w:lineRule="auto"/>
        <w:ind w:firstLine="5954"/>
      </w:pPr>
    </w:p>
    <w:p w:rsidR="00091E50" w:rsidRDefault="00091E50" w:rsidP="004D13F5">
      <w:pPr>
        <w:spacing w:after="0" w:line="240" w:lineRule="auto"/>
        <w:ind w:firstLine="595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007"/>
        <w:gridCol w:w="1741"/>
        <w:gridCol w:w="1667"/>
        <w:gridCol w:w="1930"/>
      </w:tblGrid>
      <w:tr w:rsidR="00091E50" w:rsidRPr="00A27B08" w:rsidTr="00A27B08">
        <w:tc>
          <w:tcPr>
            <w:tcW w:w="2943" w:type="dxa"/>
            <w:shd w:val="clear" w:color="auto" w:fill="DAEEF3"/>
          </w:tcPr>
          <w:p w:rsidR="00091E50" w:rsidRPr="00A27B08" w:rsidRDefault="00091E50" w:rsidP="00A27B08">
            <w:pPr>
              <w:spacing w:after="0" w:line="240" w:lineRule="auto"/>
              <w:rPr>
                <w:b/>
              </w:rPr>
            </w:pPr>
            <w:r w:rsidRPr="00A27B08">
              <w:rPr>
                <w:b/>
              </w:rPr>
              <w:t xml:space="preserve"> OKRES</w:t>
            </w:r>
          </w:p>
        </w:tc>
        <w:tc>
          <w:tcPr>
            <w:tcW w:w="1007" w:type="dxa"/>
            <w:shd w:val="clear" w:color="auto" w:fill="DAEEF3"/>
          </w:tcPr>
          <w:p w:rsidR="00091E50" w:rsidRPr="00A27B08" w:rsidRDefault="00091E50" w:rsidP="00A27B08">
            <w:pPr>
              <w:spacing w:after="0" w:line="240" w:lineRule="auto"/>
              <w:rPr>
                <w:b/>
              </w:rPr>
            </w:pPr>
            <w:r w:rsidRPr="00A27B08">
              <w:rPr>
                <w:b/>
              </w:rPr>
              <w:t>RATA</w:t>
            </w:r>
          </w:p>
        </w:tc>
        <w:tc>
          <w:tcPr>
            <w:tcW w:w="1741" w:type="dxa"/>
            <w:shd w:val="clear" w:color="auto" w:fill="DAEEF3"/>
          </w:tcPr>
          <w:p w:rsidR="00091E50" w:rsidRPr="00A27B08" w:rsidRDefault="00091E50" w:rsidP="00A27B08">
            <w:pPr>
              <w:spacing w:after="0" w:line="240" w:lineRule="auto"/>
              <w:rPr>
                <w:b/>
              </w:rPr>
            </w:pPr>
            <w:r w:rsidRPr="00A27B08">
              <w:rPr>
                <w:b/>
              </w:rPr>
              <w:t>SALDO</w:t>
            </w:r>
          </w:p>
        </w:tc>
        <w:tc>
          <w:tcPr>
            <w:tcW w:w="1667" w:type="dxa"/>
            <w:shd w:val="clear" w:color="auto" w:fill="DAEEF3"/>
          </w:tcPr>
          <w:p w:rsidR="00091E50" w:rsidRPr="00A27B08" w:rsidRDefault="00091E50" w:rsidP="00A27B08">
            <w:pPr>
              <w:spacing w:after="0" w:line="240" w:lineRule="auto"/>
              <w:rPr>
                <w:b/>
              </w:rPr>
            </w:pPr>
            <w:r w:rsidRPr="00A27B08">
              <w:rPr>
                <w:b/>
              </w:rPr>
              <w:t>KWOTA SPŁATY</w:t>
            </w:r>
          </w:p>
        </w:tc>
        <w:tc>
          <w:tcPr>
            <w:tcW w:w="1930" w:type="dxa"/>
            <w:shd w:val="clear" w:color="auto" w:fill="DAEEF3"/>
          </w:tcPr>
          <w:p w:rsidR="00091E50" w:rsidRDefault="00091E50" w:rsidP="00A27B08">
            <w:pPr>
              <w:spacing w:after="0" w:line="240" w:lineRule="auto"/>
              <w:rPr>
                <w:b/>
              </w:rPr>
            </w:pPr>
            <w:r w:rsidRPr="00A27B08">
              <w:rPr>
                <w:b/>
              </w:rPr>
              <w:t>RATY ODSETEK</w:t>
            </w:r>
          </w:p>
          <w:p w:rsidR="00091E50" w:rsidRPr="00A27B08" w:rsidRDefault="00091E50" w:rsidP="00A27B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(WIBOR </w:t>
            </w:r>
            <w:smartTag w:uri="urn:schemas-microsoft-com:office:smarttags" w:element="metricconverter">
              <w:smartTagPr>
                <w:attr w:name="ProductID" w:val="1 M"/>
              </w:smartTagPr>
              <w:r>
                <w:rPr>
                  <w:b/>
                </w:rPr>
                <w:t>1 M</w:t>
              </w:r>
            </w:smartTag>
            <w:r>
              <w:rPr>
                <w:b/>
              </w:rPr>
              <w:t xml:space="preserve"> średni za miesiąc czerwiec 2011 + marża banku)</w:t>
            </w:r>
          </w:p>
        </w:tc>
      </w:tr>
      <w:tr w:rsidR="00091E50" w:rsidRPr="00A27B08" w:rsidTr="00A27B08">
        <w:tc>
          <w:tcPr>
            <w:tcW w:w="2943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31.08.2011r.</w:t>
            </w:r>
          </w:p>
        </w:tc>
        <w:tc>
          <w:tcPr>
            <w:tcW w:w="100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27B08">
              <w:rPr>
                <w:b/>
                <w:highlight w:val="lightGray"/>
              </w:rPr>
              <w:t>-</w:t>
            </w:r>
          </w:p>
        </w:tc>
        <w:tc>
          <w:tcPr>
            <w:tcW w:w="1741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2 300 000,00 zł.</w:t>
            </w:r>
          </w:p>
        </w:tc>
        <w:tc>
          <w:tcPr>
            <w:tcW w:w="166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highlight w:val="lightGray"/>
              </w:rPr>
            </w:pPr>
            <w:r w:rsidRPr="00A27B08">
              <w:rPr>
                <w:highlight w:val="lightGray"/>
              </w:rPr>
              <w:t xml:space="preserve">Wypłata transz kredytu w wysokości </w:t>
            </w:r>
            <w:r w:rsidRPr="00A27B08">
              <w:rPr>
                <w:b/>
                <w:highlight w:val="lightGray"/>
              </w:rPr>
              <w:t>1 200 000,00</w:t>
            </w:r>
          </w:p>
        </w:tc>
        <w:tc>
          <w:tcPr>
            <w:tcW w:w="1930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</w:p>
        </w:tc>
      </w:tr>
      <w:tr w:rsidR="00091E50" w:rsidRPr="00A27B08" w:rsidTr="00A27B08">
        <w:tc>
          <w:tcPr>
            <w:tcW w:w="2943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30.09.2011r.</w:t>
            </w:r>
          </w:p>
        </w:tc>
        <w:tc>
          <w:tcPr>
            <w:tcW w:w="100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27B08">
              <w:rPr>
                <w:b/>
                <w:highlight w:val="lightGray"/>
              </w:rPr>
              <w:t>-</w:t>
            </w:r>
          </w:p>
        </w:tc>
        <w:tc>
          <w:tcPr>
            <w:tcW w:w="1741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2 300 000,00 zł.</w:t>
            </w:r>
          </w:p>
        </w:tc>
        <w:tc>
          <w:tcPr>
            <w:tcW w:w="166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highlight w:val="lightGray"/>
              </w:rPr>
            </w:pPr>
            <w:r w:rsidRPr="00A27B08">
              <w:rPr>
                <w:highlight w:val="lightGray"/>
              </w:rPr>
              <w:t>-</w:t>
            </w:r>
          </w:p>
        </w:tc>
        <w:tc>
          <w:tcPr>
            <w:tcW w:w="1930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</w:p>
        </w:tc>
      </w:tr>
      <w:tr w:rsidR="00091E50" w:rsidRPr="00A27B08" w:rsidTr="00A27B08">
        <w:tc>
          <w:tcPr>
            <w:tcW w:w="2943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03.10.2011r.</w:t>
            </w:r>
          </w:p>
        </w:tc>
        <w:tc>
          <w:tcPr>
            <w:tcW w:w="100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27B08">
              <w:rPr>
                <w:b/>
                <w:highlight w:val="lightGray"/>
              </w:rPr>
              <w:t>-</w:t>
            </w:r>
          </w:p>
        </w:tc>
        <w:tc>
          <w:tcPr>
            <w:tcW w:w="1741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2 300 000,00 zł.</w:t>
            </w:r>
          </w:p>
        </w:tc>
        <w:tc>
          <w:tcPr>
            <w:tcW w:w="166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highlight w:val="lightGray"/>
              </w:rPr>
            </w:pPr>
            <w:r w:rsidRPr="00A27B08">
              <w:rPr>
                <w:highlight w:val="lightGray"/>
              </w:rPr>
              <w:t xml:space="preserve">Wypłata transz kredytu w wysokości </w:t>
            </w:r>
            <w:r w:rsidRPr="00A27B08">
              <w:rPr>
                <w:b/>
                <w:highlight w:val="lightGray"/>
              </w:rPr>
              <w:t>1 100 000,00</w:t>
            </w:r>
          </w:p>
        </w:tc>
        <w:tc>
          <w:tcPr>
            <w:tcW w:w="1930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</w:p>
        </w:tc>
      </w:tr>
      <w:tr w:rsidR="00091E50" w:rsidRPr="00A27B08" w:rsidTr="00A27B08">
        <w:tc>
          <w:tcPr>
            <w:tcW w:w="2943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31.10.2011r.</w:t>
            </w:r>
          </w:p>
        </w:tc>
        <w:tc>
          <w:tcPr>
            <w:tcW w:w="100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27B08">
              <w:rPr>
                <w:b/>
                <w:highlight w:val="lightGray"/>
              </w:rPr>
              <w:t>-</w:t>
            </w:r>
          </w:p>
        </w:tc>
        <w:tc>
          <w:tcPr>
            <w:tcW w:w="1741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2 300 000,00 zł.</w:t>
            </w:r>
          </w:p>
        </w:tc>
        <w:tc>
          <w:tcPr>
            <w:tcW w:w="166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highlight w:val="lightGray"/>
              </w:rPr>
            </w:pPr>
            <w:r w:rsidRPr="00A27B08">
              <w:rPr>
                <w:highlight w:val="lightGray"/>
              </w:rPr>
              <w:t>-</w:t>
            </w:r>
          </w:p>
        </w:tc>
        <w:tc>
          <w:tcPr>
            <w:tcW w:w="1930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</w:p>
        </w:tc>
      </w:tr>
      <w:tr w:rsidR="00091E50" w:rsidRPr="00A27B08" w:rsidTr="00A27B08">
        <w:tc>
          <w:tcPr>
            <w:tcW w:w="2943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30.11.2011r.</w:t>
            </w:r>
          </w:p>
        </w:tc>
        <w:tc>
          <w:tcPr>
            <w:tcW w:w="100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27B08">
              <w:rPr>
                <w:b/>
                <w:highlight w:val="lightGray"/>
              </w:rPr>
              <w:t>-</w:t>
            </w:r>
          </w:p>
        </w:tc>
        <w:tc>
          <w:tcPr>
            <w:tcW w:w="1741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2 300 000,00 zł.</w:t>
            </w:r>
          </w:p>
        </w:tc>
        <w:tc>
          <w:tcPr>
            <w:tcW w:w="166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highlight w:val="lightGray"/>
              </w:rPr>
            </w:pPr>
            <w:r w:rsidRPr="00A27B08">
              <w:rPr>
                <w:highlight w:val="lightGray"/>
              </w:rPr>
              <w:t>-</w:t>
            </w:r>
          </w:p>
        </w:tc>
        <w:tc>
          <w:tcPr>
            <w:tcW w:w="1930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</w:p>
        </w:tc>
      </w:tr>
      <w:tr w:rsidR="00091E50" w:rsidRPr="00A27B08" w:rsidTr="00A27B08">
        <w:tc>
          <w:tcPr>
            <w:tcW w:w="2943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31.12.2011r.</w:t>
            </w:r>
          </w:p>
        </w:tc>
        <w:tc>
          <w:tcPr>
            <w:tcW w:w="100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27B08">
              <w:rPr>
                <w:b/>
                <w:highlight w:val="lightGray"/>
              </w:rPr>
              <w:t>-</w:t>
            </w:r>
          </w:p>
        </w:tc>
        <w:tc>
          <w:tcPr>
            <w:tcW w:w="1741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  <w:r w:rsidRPr="00A27B08">
              <w:rPr>
                <w:highlight w:val="lightGray"/>
              </w:rPr>
              <w:t>2 300 000,00 zł.</w:t>
            </w:r>
          </w:p>
        </w:tc>
        <w:tc>
          <w:tcPr>
            <w:tcW w:w="1667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highlight w:val="lightGray"/>
              </w:rPr>
            </w:pPr>
            <w:r w:rsidRPr="00A27B08">
              <w:rPr>
                <w:highlight w:val="lightGray"/>
              </w:rPr>
              <w:t>-</w:t>
            </w:r>
          </w:p>
        </w:tc>
        <w:tc>
          <w:tcPr>
            <w:tcW w:w="1930" w:type="dxa"/>
            <w:shd w:val="clear" w:color="auto" w:fill="BFBFBF"/>
          </w:tcPr>
          <w:p w:rsidR="00091E50" w:rsidRPr="00A27B08" w:rsidRDefault="00091E50" w:rsidP="00A27B08">
            <w:pPr>
              <w:spacing w:after="0" w:line="240" w:lineRule="auto"/>
              <w:rPr>
                <w:highlight w:val="lightGray"/>
              </w:rPr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31.01.2012r.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2 236 150,00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63 850,00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29.02.2012r.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2 172 260,00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31.03.2012r.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III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2 108 370,00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30.04.2012r.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IV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2 044 480,00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31.05.2012r.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1 980 590,00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30.06.2012r.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VI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1 916 700,00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31.07.2012r.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VII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1 852 810,00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31.08.2012r.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VIII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1 788 920,00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30.09.2012r.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IX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1 725 030,00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31.10.2012r.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1 661 140,00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30.11.2012r.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1 597 250,00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31.12.2012r.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1 533 360,00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31.01.2013r.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XIII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1 469 470,00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28.02.2013r.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XIV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1 405 580,00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31.03.2013r.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1 341 690,00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30.04.2013r.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XVI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1 277 800,00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31.05.2013r.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XVII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1 213 910,00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30.06.2013r.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XVIII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1 150 020,00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31.07.2013r.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XIX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1 086 130,00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31.08.2013r.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1 022 240,00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30.09.2013r.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958 350,00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31.10.2013r.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894 460,00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30.11.2013r.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XXIII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830 570,00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31.12.2013r.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XXIV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766 680,00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31.01.2014r.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702 790,00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28.02.2014r.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XXVI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638 900,00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31.03.2014r.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XXVII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575 010,00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30.04.2014r.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XXVIII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511 120,00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31.05.2014r.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XXIX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447 230,00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30.06.2014r.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XXX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383 340,00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31.07.2014r.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XXXI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319 450,00 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31.08.2014r.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XXXII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255 560,00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30.09.2014r.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XXXIII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191 670,00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31.10.2014r.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XXXIV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127 780,00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30.11.2014r.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XXXV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63 890,00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zł.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2943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31.12.2014r.</w:t>
            </w:r>
          </w:p>
        </w:tc>
        <w:tc>
          <w:tcPr>
            <w:tcW w:w="1007" w:type="dxa"/>
          </w:tcPr>
          <w:p w:rsidR="00091E50" w:rsidRPr="00A27B08" w:rsidRDefault="00091E50" w:rsidP="00A27B08">
            <w:pPr>
              <w:spacing w:after="0" w:line="240" w:lineRule="auto"/>
              <w:jc w:val="center"/>
              <w:rPr>
                <w:b/>
              </w:rPr>
            </w:pPr>
            <w:r w:rsidRPr="00A27B08">
              <w:rPr>
                <w:b/>
              </w:rPr>
              <w:t>XXXVI</w:t>
            </w:r>
          </w:p>
        </w:tc>
        <w:tc>
          <w:tcPr>
            <w:tcW w:w="1741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 xml:space="preserve">            0,00 zł</w:t>
            </w:r>
          </w:p>
        </w:tc>
        <w:tc>
          <w:tcPr>
            <w:tcW w:w="1667" w:type="dxa"/>
          </w:tcPr>
          <w:p w:rsidR="00091E50" w:rsidRPr="00A27B08" w:rsidRDefault="00091E50" w:rsidP="00A27B08">
            <w:pPr>
              <w:spacing w:after="0" w:line="240" w:lineRule="auto"/>
            </w:pPr>
            <w:r w:rsidRPr="00A27B08">
              <w:t>63 890,00 zł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  <w:tr w:rsidR="00091E50" w:rsidRPr="00A27B08" w:rsidTr="00A27B08">
        <w:tc>
          <w:tcPr>
            <w:tcW w:w="7358" w:type="dxa"/>
            <w:gridSpan w:val="4"/>
          </w:tcPr>
          <w:p w:rsidR="00091E50" w:rsidRPr="00A27B08" w:rsidRDefault="00091E50" w:rsidP="00A27B08">
            <w:pPr>
              <w:spacing w:after="0" w:line="240" w:lineRule="auto"/>
              <w:rPr>
                <w:b/>
              </w:rPr>
            </w:pPr>
            <w:r w:rsidRPr="00A27B08">
              <w:rPr>
                <w:b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1930" w:type="dxa"/>
          </w:tcPr>
          <w:p w:rsidR="00091E50" w:rsidRPr="00A27B08" w:rsidRDefault="00091E50" w:rsidP="00A27B08">
            <w:pPr>
              <w:spacing w:after="0" w:line="240" w:lineRule="auto"/>
            </w:pPr>
          </w:p>
        </w:tc>
      </w:tr>
    </w:tbl>
    <w:p w:rsidR="00091E50" w:rsidRDefault="00091E50" w:rsidP="004D13F5">
      <w:pPr>
        <w:spacing w:after="0" w:line="240" w:lineRule="auto"/>
      </w:pPr>
    </w:p>
    <w:p w:rsidR="00091E50" w:rsidRDefault="00091E50" w:rsidP="00A52F9C">
      <w:pPr>
        <w:jc w:val="right"/>
      </w:pPr>
    </w:p>
    <w:p w:rsidR="00091E50" w:rsidRDefault="00091E50" w:rsidP="00A52F9C">
      <w:pPr>
        <w:jc w:val="right"/>
      </w:pPr>
      <w:r>
        <w:t>Data i podpis osoby upoważnionej</w:t>
      </w:r>
    </w:p>
    <w:sectPr w:rsidR="00091E50" w:rsidSect="0015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3F5"/>
    <w:rsid w:val="0004711C"/>
    <w:rsid w:val="00070FE7"/>
    <w:rsid w:val="00091E50"/>
    <w:rsid w:val="0011447F"/>
    <w:rsid w:val="00156C84"/>
    <w:rsid w:val="001714CC"/>
    <w:rsid w:val="001767AA"/>
    <w:rsid w:val="001E5E66"/>
    <w:rsid w:val="002733DB"/>
    <w:rsid w:val="002F56C4"/>
    <w:rsid w:val="003230A3"/>
    <w:rsid w:val="003C642F"/>
    <w:rsid w:val="00437374"/>
    <w:rsid w:val="004D13F5"/>
    <w:rsid w:val="0063419E"/>
    <w:rsid w:val="006B722E"/>
    <w:rsid w:val="00721E24"/>
    <w:rsid w:val="00786883"/>
    <w:rsid w:val="00834E25"/>
    <w:rsid w:val="0087686F"/>
    <w:rsid w:val="008A2D22"/>
    <w:rsid w:val="009052FA"/>
    <w:rsid w:val="00905CAF"/>
    <w:rsid w:val="00A27B08"/>
    <w:rsid w:val="00A311BE"/>
    <w:rsid w:val="00A36407"/>
    <w:rsid w:val="00A52F9C"/>
    <w:rsid w:val="00AB3EFD"/>
    <w:rsid w:val="00B74B51"/>
    <w:rsid w:val="00B8679B"/>
    <w:rsid w:val="00BC46DD"/>
    <w:rsid w:val="00BE1E19"/>
    <w:rsid w:val="00C02679"/>
    <w:rsid w:val="00C062F6"/>
    <w:rsid w:val="00C37292"/>
    <w:rsid w:val="00D01E6C"/>
    <w:rsid w:val="00E36721"/>
    <w:rsid w:val="00ED239D"/>
    <w:rsid w:val="00F036F2"/>
    <w:rsid w:val="00F16A9B"/>
    <w:rsid w:val="00F36DFA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13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344</Words>
  <Characters>2066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Grupa Sienna</cp:lastModifiedBy>
  <cp:revision>50</cp:revision>
  <cp:lastPrinted>2011-07-15T12:24:00Z</cp:lastPrinted>
  <dcterms:created xsi:type="dcterms:W3CDTF">2011-07-11T14:34:00Z</dcterms:created>
  <dcterms:modified xsi:type="dcterms:W3CDTF">2011-08-01T09:13:00Z</dcterms:modified>
</cp:coreProperties>
</file>